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91" w:rsidRPr="009A55BD" w:rsidRDefault="009A55BD" w:rsidP="00C16581">
      <w:pPr>
        <w:pStyle w:val="Heading1"/>
        <w:rPr>
          <w:color w:val="000000" w:themeColor="text1"/>
          <w:szCs w:val="28"/>
        </w:rPr>
      </w:pPr>
      <w:r>
        <w:t xml:space="preserve">              </w:t>
      </w:r>
      <w:sdt>
        <w:sdtPr>
          <w:rPr>
            <w:szCs w:val="28"/>
          </w:rPr>
          <w:alias w:val="Company Name"/>
          <w:tag w:val=""/>
          <w:id w:val="1501239775"/>
          <w:placeholder>
            <w:docPart w:val="6E1E42ABC3414582BFB71EBD888ED3E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F639F5">
            <w:rPr>
              <w:szCs w:val="28"/>
              <w:lang w:val="en-GB"/>
            </w:rPr>
            <w:t xml:space="preserve">Iran Sun World tours &amp; travel </w:t>
          </w:r>
          <w:proofErr w:type="gramStart"/>
          <w:r w:rsidR="00F639F5">
            <w:rPr>
              <w:szCs w:val="28"/>
              <w:lang w:val="en-GB"/>
            </w:rPr>
            <w:t>agency .</w:t>
          </w:r>
          <w:proofErr w:type="gramEnd"/>
        </w:sdtContent>
      </w:sdt>
      <w:r w:rsidR="00C16581" w:rsidRPr="009A55BD">
        <w:rPr>
          <w:color w:val="000000" w:themeColor="text1"/>
          <w:szCs w:val="28"/>
        </w:rPr>
        <w:t xml:space="preserve">           </w:t>
      </w:r>
    </w:p>
    <w:p w:rsidR="00557F91" w:rsidRDefault="00557F91" w:rsidP="00C16581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</w:t>
      </w:r>
      <w:r w:rsidR="00C16581">
        <w:rPr>
          <w:color w:val="000000" w:themeColor="text1"/>
        </w:rPr>
        <w:t xml:space="preserve">  </w:t>
      </w:r>
      <w:r>
        <w:rPr>
          <w:noProof/>
          <w:color w:val="000000" w:themeColor="text1"/>
          <w:lang w:val="en-GB" w:eastAsia="en-GB"/>
        </w:rPr>
        <w:drawing>
          <wp:inline distT="0" distB="0" distL="0" distR="0" wp14:anchorId="70514CDE" wp14:editId="79FED934">
            <wp:extent cx="458360" cy="45048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af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00" cy="46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581" w:rsidRDefault="00557F91" w:rsidP="00C16581">
      <w:pPr>
        <w:pStyle w:val="Heading1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C16581" w:rsidRPr="00390AD6">
        <w:rPr>
          <w:color w:val="000000" w:themeColor="text1"/>
        </w:rPr>
        <w:t>Embassy of the Islamic Republic of Iran</w:t>
      </w:r>
    </w:p>
    <w:p w:rsidR="00C16581" w:rsidRPr="001E34E0" w:rsidRDefault="00C16581" w:rsidP="00807F51">
      <w:p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Pr="001E34E0">
        <w:rPr>
          <w:b/>
          <w:bCs/>
          <w:sz w:val="32"/>
          <w:szCs w:val="32"/>
        </w:rPr>
        <w:t xml:space="preserve">Visa </w:t>
      </w:r>
      <w:r w:rsidR="00807F51">
        <w:rPr>
          <w:b/>
          <w:bCs/>
          <w:sz w:val="32"/>
          <w:szCs w:val="32"/>
        </w:rPr>
        <w:t>A</w:t>
      </w:r>
      <w:r w:rsidRPr="001E34E0">
        <w:rPr>
          <w:b/>
          <w:bCs/>
          <w:sz w:val="32"/>
          <w:szCs w:val="32"/>
        </w:rPr>
        <w:t xml:space="preserve">pplication </w:t>
      </w:r>
      <w:r w:rsidR="00807F51">
        <w:rPr>
          <w:b/>
          <w:bCs/>
          <w:sz w:val="32"/>
          <w:szCs w:val="32"/>
        </w:rPr>
        <w:t>F</w:t>
      </w:r>
      <w:r w:rsidRPr="001E34E0">
        <w:rPr>
          <w:b/>
          <w:bCs/>
          <w:sz w:val="32"/>
          <w:szCs w:val="32"/>
        </w:rPr>
        <w:t>orm</w:t>
      </w:r>
    </w:p>
    <w:p w:rsidR="00807F51" w:rsidRDefault="001472D4" w:rsidP="00807F51">
      <w:pPr>
        <w:pStyle w:val="Subtitle"/>
        <w:pBdr>
          <w:left w:val="double" w:sz="18" w:space="24" w:color="1F4E79" w:themeColor="accent1" w:themeShade="80"/>
        </w:pBdr>
        <w:tabs>
          <w:tab w:val="center" w:pos="4680"/>
        </w:tabs>
        <w:rPr>
          <w:rFonts w:ascii="inherit" w:eastAsia="Times New Roman" w:hAnsi="inherit" w:cs="Courier New"/>
          <w:color w:val="212121"/>
          <w:sz w:val="20"/>
          <w:lang w:eastAsia="en-US"/>
        </w:rPr>
      </w:pPr>
      <w:sdt>
        <w:sdtPr>
          <w:rPr>
            <w:rFonts w:ascii="inherit" w:eastAsia="Times New Roman" w:hAnsi="inherit" w:cs="Courier New"/>
            <w:color w:val="212121"/>
            <w:sz w:val="20"/>
            <w:lang w:eastAsia="en-US"/>
          </w:rPr>
          <w:id w:val="474871628"/>
          <w:placeholder>
            <w:docPart w:val="871E8BBAE9AF41BC8CD846F7CB1DE71B"/>
          </w:placeholder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DC6C11">
            <w:rPr>
              <w:rFonts w:ascii="inherit" w:eastAsia="Times New Roman" w:hAnsi="inherit" w:cs="Courier New"/>
              <w:color w:val="212121"/>
              <w:sz w:val="20"/>
              <w:lang w:eastAsia="en-US"/>
            </w:rPr>
            <w:t>Date</w:t>
          </w:r>
          <w:proofErr w:type="gramStart"/>
          <w:r w:rsidR="00557F91" w:rsidRPr="00ED5E1B">
            <w:rPr>
              <w:rFonts w:ascii="inherit" w:eastAsia="Times New Roman" w:hAnsi="inherit" w:cs="Courier New"/>
              <w:color w:val="212121"/>
              <w:sz w:val="20"/>
              <w:lang w:eastAsia="en-US"/>
            </w:rPr>
            <w:t>:_</w:t>
          </w:r>
          <w:proofErr w:type="gramEnd"/>
          <w:r w:rsidR="00557F91" w:rsidRPr="00ED5E1B">
            <w:rPr>
              <w:rFonts w:ascii="inherit" w:eastAsia="Times New Roman" w:hAnsi="inherit" w:cs="Courier New"/>
              <w:color w:val="212121"/>
              <w:sz w:val="20"/>
              <w:lang w:eastAsia="en-US"/>
            </w:rPr>
            <w:t>______________</w:t>
          </w:r>
        </w:sdtContent>
      </w:sdt>
      <w:r w:rsidR="00CC53CB">
        <w:rPr>
          <w:rFonts w:ascii="inherit" w:eastAsia="Times New Roman" w:hAnsi="inherit" w:cs="Courier New"/>
          <w:color w:val="212121"/>
          <w:sz w:val="20"/>
          <w:lang w:eastAsia="en-US"/>
        </w:rPr>
        <w:tab/>
      </w:r>
    </w:p>
    <w:p w:rsidR="00807F51" w:rsidRPr="00807F51" w:rsidRDefault="00807F51" w:rsidP="00807F51">
      <w:pPr>
        <w:rPr>
          <w:lang w:eastAsia="en-US"/>
        </w:rPr>
      </w:pPr>
    </w:p>
    <w:tbl>
      <w:tblPr>
        <w:tblStyle w:val="InvoiceTable"/>
        <w:tblpPr w:leftFromText="180" w:rightFromText="180" w:vertAnchor="text" w:tblpY="1"/>
        <w:tblOverlap w:val="never"/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160"/>
        <w:gridCol w:w="895"/>
        <w:gridCol w:w="6295"/>
      </w:tblGrid>
      <w:tr w:rsidR="00807F51" w:rsidTr="00AE5B90">
        <w:trPr>
          <w:trHeight w:val="330"/>
        </w:trPr>
        <w:tc>
          <w:tcPr>
            <w:tcW w:w="9350" w:type="dxa"/>
            <w:gridSpan w:val="3"/>
            <w:shd w:val="clear" w:color="auto" w:fill="E7E5ED" w:themeFill="text2" w:themeFillTint="1A"/>
          </w:tcPr>
          <w:p w:rsidR="00807F51" w:rsidRDefault="00807F51" w:rsidP="00AE5B90">
            <w:pPr>
              <w:spacing w:before="0" w:after="160"/>
              <w:ind w:left="-5"/>
              <w:rPr>
                <w:b/>
                <w:bCs/>
                <w:lang w:val="en-GB"/>
              </w:rPr>
            </w:pPr>
          </w:p>
          <w:p w:rsidR="00807F51" w:rsidRPr="00F968F4" w:rsidRDefault="00807F51" w:rsidP="00AE5B90">
            <w:pPr>
              <w:spacing w:before="0" w:after="160"/>
              <w:ind w:left="-5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Complete the Form:</w:t>
            </w:r>
          </w:p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3055" w:type="dxa"/>
            <w:gridSpan w:val="2"/>
          </w:tcPr>
          <w:p w:rsidR="00807F51" w:rsidRPr="0089684B" w:rsidRDefault="00807F51" w:rsidP="00AE5B90">
            <w:pPr>
              <w:rPr>
                <w:lang w:val="ru-RU"/>
              </w:rPr>
            </w:pPr>
            <w:r>
              <w:t>Name: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89684B" w:rsidRDefault="00807F51" w:rsidP="00AE5B90">
            <w:pPr>
              <w:rPr>
                <w:lang w:val="ru-RU"/>
              </w:rPr>
            </w:pPr>
            <w:r>
              <w:t>Surname: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89684B" w:rsidRDefault="00807F51" w:rsidP="00AE5B90">
            <w:pPr>
              <w:rPr>
                <w:lang w:val="ru-RU"/>
              </w:rPr>
            </w:pPr>
            <w:r>
              <w:t>Father name: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FF6454" w:rsidRDefault="00807F51" w:rsidP="00AE5B90">
            <w:pPr>
              <w:rPr>
                <w:lang w:val="ru-RU"/>
              </w:rPr>
            </w:pPr>
            <w:r>
              <w:t>Sex: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F8695A" w:rsidRDefault="00807F51" w:rsidP="00AE5B90">
            <w:pPr>
              <w:rPr>
                <w:lang w:val="ru-RU"/>
              </w:rPr>
            </w:pPr>
            <w:r>
              <w:t>Marital status:</w:t>
            </w:r>
          </w:p>
        </w:tc>
        <w:tc>
          <w:tcPr>
            <w:tcW w:w="6295" w:type="dxa"/>
          </w:tcPr>
          <w:p w:rsidR="00807F51" w:rsidRDefault="00807F51" w:rsidP="00AE5B90">
            <w:r>
              <w:t>Single</w:t>
            </w:r>
            <w:r w:rsidRPr="00F968F4">
              <w:rPr>
                <w:sz w:val="20"/>
                <w:szCs w:val="22"/>
              </w:rPr>
              <w:t xml:space="preserve">:               </w:t>
            </w:r>
            <w:r>
              <w:t xml:space="preserve">Married:                Divorced :                     Separated:         </w:t>
            </w:r>
          </w:p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Default="00807F51" w:rsidP="00AE5B90">
            <w:r>
              <w:t xml:space="preserve">Language: 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89684B" w:rsidRDefault="00807F51" w:rsidP="00AE5B90">
            <w:r>
              <w:t>Date of birth: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89684B" w:rsidRDefault="00807F51" w:rsidP="00AE5B90">
            <w:pPr>
              <w:rPr>
                <w:lang w:val="ru-RU"/>
              </w:rPr>
            </w:pPr>
            <w:r>
              <w:t>Country: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FF6454" w:rsidRDefault="00807F51" w:rsidP="00AE5B90">
            <w:pPr>
              <w:rPr>
                <w:lang w:val="ru-RU"/>
              </w:rPr>
            </w:pPr>
            <w:r>
              <w:t>Nationality: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89684B" w:rsidRDefault="00807F51" w:rsidP="00AE5B90">
            <w:pPr>
              <w:rPr>
                <w:lang w:val="ru-RU"/>
              </w:rPr>
            </w:pPr>
            <w:r>
              <w:t>Type passport: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FF6454" w:rsidRDefault="00807F51" w:rsidP="00AE5B90">
            <w:pPr>
              <w:rPr>
                <w:lang w:val="ru-RU"/>
              </w:rPr>
            </w:pPr>
            <w:r>
              <w:t>Passport number: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89684B" w:rsidRDefault="00807F51" w:rsidP="00AE5B90">
            <w:r>
              <w:t>Date of ISSUE: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89684B" w:rsidRDefault="00807F51" w:rsidP="00AE5B90">
            <w:pPr>
              <w:rPr>
                <w:lang w:val="ru-RU"/>
              </w:rPr>
            </w:pPr>
            <w:r>
              <w:t>Date of EXPIRY</w:t>
            </w:r>
            <w:r>
              <w:rPr>
                <w:lang w:val="ru-RU"/>
              </w:rPr>
              <w:t>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Default="00807F51" w:rsidP="00AE5B90">
            <w:r>
              <w:t>Company name / place of work: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89684B" w:rsidRDefault="00807F51" w:rsidP="00AE5B90">
            <w:pPr>
              <w:rPr>
                <w:lang w:val="ru-RU"/>
              </w:rPr>
            </w:pPr>
            <w:r>
              <w:lastRenderedPageBreak/>
              <w:t>Occupation: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89684B" w:rsidRDefault="00807F51" w:rsidP="00AE5B90">
            <w:pPr>
              <w:rPr>
                <w:lang w:val="ru-RU"/>
              </w:rPr>
            </w:pPr>
            <w:r>
              <w:t>Address: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A47A83" w:rsidRDefault="00807F51" w:rsidP="00AE5B90">
            <w:pPr>
              <w:rPr>
                <w:lang w:val="ru-RU"/>
              </w:rPr>
            </w:pPr>
            <w:r w:rsidRPr="00A47A83">
              <w:rPr>
                <w:lang w:val="ru-RU"/>
              </w:rPr>
              <w:t>Arriving</w:t>
            </w:r>
            <w:r>
              <w:rPr>
                <w:lang w:val="ru-RU"/>
              </w:rPr>
              <w:t xml:space="preserve"> </w:t>
            </w:r>
            <w:r>
              <w:t>date: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807F51" w:rsidRDefault="00807F51" w:rsidP="00AE5B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Times New Roman" w:cstheme="minorHAnsi"/>
                <w:color w:val="212121"/>
                <w:sz w:val="20"/>
                <w:lang w:val="ru-RU" w:eastAsia="en-US"/>
              </w:rPr>
            </w:pPr>
            <w:r w:rsidRPr="00807F51">
              <w:rPr>
                <w:rFonts w:eastAsia="Times New Roman" w:cstheme="minorHAnsi"/>
                <w:color w:val="212121"/>
                <w:sz w:val="20"/>
                <w:lang w:val="en" w:eastAsia="en-US"/>
              </w:rPr>
              <w:t>Departure</w:t>
            </w:r>
            <w:r w:rsidRPr="00807F51">
              <w:rPr>
                <w:rFonts w:eastAsia="Times New Roman" w:cstheme="minorHAnsi"/>
                <w:color w:val="212121"/>
                <w:sz w:val="20"/>
                <w:lang w:val="ru-RU" w:eastAsia="en-US"/>
              </w:rPr>
              <w:t xml:space="preserve"> </w:t>
            </w:r>
            <w:r w:rsidRPr="00807F51">
              <w:rPr>
                <w:rFonts w:eastAsia="Times New Roman" w:cstheme="minorHAnsi"/>
                <w:color w:val="212121"/>
                <w:sz w:val="20"/>
                <w:lang w:eastAsia="en-US"/>
              </w:rPr>
              <w:t>time: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89684B" w:rsidRDefault="00807F51" w:rsidP="00AE5B90">
            <w:pPr>
              <w:rPr>
                <w:lang w:val="ru-RU"/>
              </w:rPr>
            </w:pPr>
            <w:r>
              <w:t>Direction: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89684B" w:rsidRDefault="00807F51" w:rsidP="00AE5B90">
            <w:r w:rsidRPr="0089684B">
              <w:t>Purpose of arrival</w:t>
            </w:r>
            <w:r>
              <w:t>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3055" w:type="dxa"/>
            <w:gridSpan w:val="2"/>
          </w:tcPr>
          <w:p w:rsidR="00807F51" w:rsidRPr="0089684B" w:rsidRDefault="00807F51" w:rsidP="00AE5B90">
            <w:pPr>
              <w:rPr>
                <w:lang w:val="ru-RU"/>
              </w:rPr>
            </w:pPr>
            <w:r>
              <w:t>Visa Type: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RPr="00936D87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A47A83" w:rsidRDefault="00807F51" w:rsidP="00AE5B90">
            <w:pPr>
              <w:rPr>
                <w:lang w:val="ru-RU"/>
              </w:rPr>
            </w:pPr>
            <w:r>
              <w:t>Place</w:t>
            </w:r>
            <w:r w:rsidRPr="00A47A83">
              <w:rPr>
                <w:lang w:val="ru-RU"/>
              </w:rPr>
              <w:t xml:space="preserve"> </w:t>
            </w:r>
            <w:r>
              <w:t>Visa</w:t>
            </w:r>
            <w:r w:rsidRPr="00A47A83">
              <w:rPr>
                <w:lang w:val="ru-RU"/>
              </w:rPr>
              <w:t xml:space="preserve"> </w:t>
            </w:r>
            <w:r>
              <w:t>to</w:t>
            </w:r>
            <w:r w:rsidRPr="00A47A83">
              <w:rPr>
                <w:lang w:val="ru-RU"/>
              </w:rPr>
              <w:t xml:space="preserve"> </w:t>
            </w:r>
            <w:r>
              <w:t>be</w:t>
            </w:r>
            <w:r w:rsidRPr="00A47A83">
              <w:rPr>
                <w:lang w:val="ru-RU"/>
              </w:rPr>
              <w:t xml:space="preserve"> </w:t>
            </w:r>
            <w:r>
              <w:t>ISSUED</w:t>
            </w:r>
            <w:r w:rsidRPr="00A47A83">
              <w:rPr>
                <w:lang w:val="ru-RU"/>
              </w:rPr>
              <w:t>:</w:t>
            </w:r>
          </w:p>
        </w:tc>
        <w:tc>
          <w:tcPr>
            <w:tcW w:w="6295" w:type="dxa"/>
          </w:tcPr>
          <w:p w:rsidR="00807F51" w:rsidRPr="00A47A83" w:rsidRDefault="00807F51" w:rsidP="00AE5B90">
            <w:pPr>
              <w:rPr>
                <w:lang w:val="ru-RU"/>
              </w:rPr>
            </w:pPr>
          </w:p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A47A83" w:rsidRDefault="00807F51" w:rsidP="00AE5B90">
            <w:r>
              <w:t>Duration stay in Iran: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A47A83" w:rsidRDefault="00807F51" w:rsidP="00AE5B90">
            <w:pPr>
              <w:rPr>
                <w:lang w:val="ru-RU"/>
              </w:rPr>
            </w:pPr>
            <w:r w:rsidRPr="00A47A83">
              <w:t>City visits</w:t>
            </w:r>
            <w:r>
              <w:rPr>
                <w:lang w:val="ru-RU"/>
              </w:rPr>
              <w:t>:</w:t>
            </w:r>
          </w:p>
        </w:tc>
        <w:tc>
          <w:tcPr>
            <w:tcW w:w="6295" w:type="dxa"/>
          </w:tcPr>
          <w:p w:rsidR="00807F51" w:rsidRDefault="00807F51" w:rsidP="00AE5B90">
            <w:pPr>
              <w:rPr>
                <w:rtl/>
                <w:lang w:bidi="fa-IR"/>
              </w:rPr>
            </w:pPr>
          </w:p>
        </w:tc>
      </w:tr>
      <w:tr w:rsidR="00807F51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c>
          <w:tcPr>
            <w:tcW w:w="3055" w:type="dxa"/>
            <w:gridSpan w:val="2"/>
          </w:tcPr>
          <w:p w:rsidR="00807F51" w:rsidRPr="00B054F3" w:rsidRDefault="00807F51" w:rsidP="00AE5B90">
            <w:pPr>
              <w:rPr>
                <w:lang w:val="ru-RU"/>
              </w:rPr>
            </w:pPr>
            <w:r>
              <w:t>Hotel name:</w:t>
            </w:r>
          </w:p>
        </w:tc>
        <w:tc>
          <w:tcPr>
            <w:tcW w:w="6295" w:type="dxa"/>
          </w:tcPr>
          <w:p w:rsidR="00807F51" w:rsidRDefault="00807F51" w:rsidP="00AE5B90"/>
        </w:tc>
      </w:tr>
      <w:tr w:rsidR="00807F51" w:rsidRPr="00FF6454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055" w:type="dxa"/>
            <w:gridSpan w:val="2"/>
          </w:tcPr>
          <w:p w:rsidR="00807F51" w:rsidRPr="00FF6454" w:rsidRDefault="00807F51" w:rsidP="00AE5B90">
            <w:pPr>
              <w:rPr>
                <w:lang w:val="ru-RU"/>
              </w:rPr>
            </w:pPr>
            <w:r>
              <w:t>Phone</w:t>
            </w:r>
            <w:r w:rsidRPr="00FF6454">
              <w:rPr>
                <w:lang w:val="ru-RU"/>
              </w:rPr>
              <w:t xml:space="preserve"> </w:t>
            </w:r>
            <w:r>
              <w:t>number</w:t>
            </w:r>
            <w:r>
              <w:rPr>
                <w:lang w:val="ru-RU"/>
              </w:rPr>
              <w:t>:</w:t>
            </w:r>
          </w:p>
        </w:tc>
        <w:tc>
          <w:tcPr>
            <w:tcW w:w="6295" w:type="dxa"/>
          </w:tcPr>
          <w:p w:rsidR="00807F51" w:rsidRPr="00FF6454" w:rsidRDefault="00807F51" w:rsidP="00AE5B90">
            <w:pPr>
              <w:rPr>
                <w:lang w:val="ru-RU"/>
              </w:rPr>
            </w:pPr>
          </w:p>
        </w:tc>
      </w:tr>
      <w:tr w:rsidR="00807F51" w:rsidRPr="00FF6454" w:rsidTr="00AE5B90">
        <w:tblPrEx>
          <w:tblBorders>
            <w:top w:val="single" w:sz="4" w:space="0" w:color="5B9BD5" w:themeColor="accent1"/>
            <w:left w:val="single" w:sz="4" w:space="0" w:color="5B9BD5" w:themeColor="accent1"/>
            <w:bottom w:val="single" w:sz="4" w:space="0" w:color="5B9BD5" w:themeColor="accent1"/>
            <w:right w:val="single" w:sz="4" w:space="0" w:color="5B9BD5" w:themeColor="accent1"/>
            <w:insideH w:val="single" w:sz="4" w:space="0" w:color="5B9BD5" w:themeColor="accent1"/>
            <w:insideV w:val="single" w:sz="4" w:space="0" w:color="5B9BD5" w:themeColor="accent1"/>
          </w:tblBorders>
          <w:tblCellMar>
            <w:left w:w="144" w:type="dxa"/>
            <w:right w:w="144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055" w:type="dxa"/>
            <w:gridSpan w:val="2"/>
          </w:tcPr>
          <w:p w:rsidR="00807F51" w:rsidRDefault="00807F51" w:rsidP="00AE5B90">
            <w:r>
              <w:t>Email :</w:t>
            </w:r>
          </w:p>
        </w:tc>
        <w:tc>
          <w:tcPr>
            <w:tcW w:w="6295" w:type="dxa"/>
          </w:tcPr>
          <w:p w:rsidR="00807F51" w:rsidRPr="00FF6454" w:rsidRDefault="00807F51" w:rsidP="00AE5B90">
            <w:pPr>
              <w:rPr>
                <w:lang w:val="ru-RU"/>
              </w:rPr>
            </w:pPr>
          </w:p>
        </w:tc>
      </w:tr>
      <w:tr w:rsidR="00807F51" w:rsidRPr="00B054F3" w:rsidTr="00AE5B90">
        <w:tblPrEx>
          <w:tblBorders>
            <w:top w:val="single" w:sz="4" w:space="0" w:color="5B9BD5" w:themeColor="accen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E9" w:themeFill="accent5" w:themeFillTint="33"/>
          </w:tcPr>
          <w:p w:rsidR="00807F51" w:rsidRPr="00F968F4" w:rsidRDefault="00807F51" w:rsidP="00AE5B90">
            <w:pPr>
              <w:rPr>
                <w:lang w:val="en-GB"/>
              </w:rPr>
            </w:pPr>
            <w:r>
              <w:rPr>
                <w:lang w:val="en-GB"/>
              </w:rPr>
              <w:t>Manager :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E9" w:themeFill="accent5" w:themeFillTint="33"/>
          </w:tcPr>
          <w:p w:rsidR="00807F51" w:rsidRPr="00B054F3" w:rsidRDefault="00807F51" w:rsidP="00AE5B90">
            <w:pPr>
              <w:rPr>
                <w:lang w:val="ru-RU"/>
              </w:rPr>
            </w:pPr>
            <w:proofErr w:type="spellStart"/>
            <w:r>
              <w:rPr>
                <w:lang w:val="en-GB"/>
              </w:rPr>
              <w:t>Parisa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Rabet</w:t>
            </w:r>
            <w:proofErr w:type="spellEnd"/>
          </w:p>
        </w:tc>
      </w:tr>
      <w:tr w:rsidR="00807F51" w:rsidRPr="00B054F3" w:rsidTr="00AE5B90">
        <w:tblPrEx>
          <w:tblBorders>
            <w:top w:val="single" w:sz="4" w:space="0" w:color="5B9BD5" w:themeColor="accen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E9" w:themeFill="accent5" w:themeFillTint="33"/>
          </w:tcPr>
          <w:p w:rsidR="00807F51" w:rsidRPr="00FF6454" w:rsidRDefault="00807F51" w:rsidP="00AE5B90">
            <w:pPr>
              <w:rPr>
                <w:lang w:val="ru-RU"/>
              </w:rPr>
            </w:pPr>
            <w:r>
              <w:t>ID</w:t>
            </w:r>
            <w:r w:rsidRPr="00FF6454">
              <w:rPr>
                <w:lang w:val="ru-RU"/>
              </w:rPr>
              <w:t xml:space="preserve"> </w:t>
            </w:r>
            <w:r>
              <w:t>number</w:t>
            </w:r>
            <w:r w:rsidRPr="00FF6454">
              <w:rPr>
                <w:lang w:val="ru-RU"/>
              </w:rPr>
              <w:t>: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E9" w:themeFill="accent5" w:themeFillTint="33"/>
          </w:tcPr>
          <w:p w:rsidR="00807F51" w:rsidRPr="00B054F3" w:rsidRDefault="00807F51" w:rsidP="00AE5B90">
            <w:pPr>
              <w:rPr>
                <w:lang w:val="ru-RU"/>
              </w:rPr>
            </w:pPr>
            <w:r>
              <w:rPr>
                <w:lang w:val="ru-RU"/>
              </w:rPr>
              <w:t>07072101395001151</w:t>
            </w:r>
          </w:p>
        </w:tc>
      </w:tr>
      <w:tr w:rsidR="00807F51" w:rsidRPr="00B054F3" w:rsidTr="00AE5B90">
        <w:tblPrEx>
          <w:tblBorders>
            <w:top w:val="single" w:sz="4" w:space="0" w:color="5B9BD5" w:themeColor="accen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DCE9" w:themeFill="accent5" w:themeFillTint="33"/>
          </w:tcPr>
          <w:p w:rsidR="00807F51" w:rsidRPr="006317DC" w:rsidRDefault="00807F51" w:rsidP="00AE5B90">
            <w:r>
              <w:t>Iran Sun World tours &amp; travel agency</w:t>
            </w:r>
          </w:p>
        </w:tc>
      </w:tr>
    </w:tbl>
    <w:p w:rsidR="00C16581" w:rsidRPr="006317DC" w:rsidRDefault="00E91A03" w:rsidP="00C16581">
      <w:r>
        <w:br w:type="textWrapping" w:clear="all"/>
      </w:r>
      <w:bookmarkStart w:id="0" w:name="_GoBack"/>
      <w:bookmarkEnd w:id="0"/>
    </w:p>
    <w:sectPr w:rsidR="00C16581" w:rsidRPr="006317DC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80" w:right="1440" w:bottom="2160" w:left="1440" w:header="720" w:footer="13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D4" w:rsidRDefault="001472D4">
      <w:pPr>
        <w:spacing w:after="0"/>
      </w:pPr>
      <w:r>
        <w:separator/>
      </w:r>
    </w:p>
  </w:endnote>
  <w:endnote w:type="continuationSeparator" w:id="0">
    <w:p w:rsidR="001472D4" w:rsidRDefault="001472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8F4" w:rsidRDefault="00F968F4" w:rsidP="00F968F4">
    <w:pPr>
      <w:pStyle w:val="Organization"/>
    </w:pPr>
    <w:r>
      <w:t xml:space="preserve">Iran Sun World tours &amp; travel </w:t>
    </w:r>
    <w:proofErr w:type="gramStart"/>
    <w:r>
      <w:t>agency .</w:t>
    </w:r>
    <w:proofErr w:type="gramEnd"/>
  </w:p>
  <w:p w:rsidR="00F968F4" w:rsidRDefault="00F968F4" w:rsidP="00F968F4">
    <w:pPr>
      <w:pStyle w:val="ContactInfo"/>
    </w:pPr>
    <w:r>
      <w:t>  </w:t>
    </w:r>
    <w:r>
      <w:rPr>
        <w:rStyle w:val="Strong"/>
      </w:rPr>
      <w:t>|</w:t>
    </w:r>
    <w:r>
      <w:t xml:space="preserve"> Upper floor of </w:t>
    </w:r>
    <w:proofErr w:type="spellStart"/>
    <w:r>
      <w:t>Refah</w:t>
    </w:r>
    <w:proofErr w:type="spellEnd"/>
    <w:r>
      <w:t xml:space="preserve"> Bank. Western </w:t>
    </w:r>
    <w:proofErr w:type="spellStart"/>
    <w:r>
      <w:t>Hedayat</w:t>
    </w:r>
    <w:proofErr w:type="spellEnd"/>
    <w:r>
      <w:t xml:space="preserve"> Ave. </w:t>
    </w:r>
    <w:proofErr w:type="spellStart"/>
    <w:r>
      <w:t>Shiraz.Iran</w:t>
    </w:r>
    <w:proofErr w:type="spellEnd"/>
    <w:r>
      <w:t>. </w:t>
    </w:r>
  </w:p>
  <w:p w:rsidR="00F968F4" w:rsidRDefault="00F968F4" w:rsidP="00F968F4">
    <w:pPr>
      <w:pStyle w:val="ContactInfo"/>
    </w:pPr>
    <w:r>
      <w:t>Tel: +98 901 994 6433</w:t>
    </w:r>
    <w:proofErr w:type="gramStart"/>
    <w:r>
      <w:t>  </w:t>
    </w:r>
    <w:r>
      <w:rPr>
        <w:rStyle w:val="Strong"/>
      </w:rPr>
      <w:t>|</w:t>
    </w:r>
    <w:proofErr w:type="gramEnd"/>
    <w:r>
      <w:t>  Fax: +98 71 332 308 080  </w:t>
    </w:r>
    <w:r>
      <w:rPr>
        <w:rStyle w:val="Strong"/>
      </w:rPr>
      <w:t>|</w:t>
    </w:r>
    <w:r>
      <w:t>  </w:t>
    </w:r>
    <w:hyperlink r:id="rId1" w:history="1">
      <w:r w:rsidRPr="00D400A1">
        <w:rPr>
          <w:rStyle w:val="Hyperlink"/>
        </w:rPr>
        <w:t>info.iransunworld@gmail.com</w:t>
      </w:r>
    </w:hyperlink>
  </w:p>
  <w:p w:rsidR="00F968F4" w:rsidRDefault="00F968F4" w:rsidP="00F968F4">
    <w:pPr>
      <w:pStyle w:val="ContactInfo"/>
    </w:pPr>
  </w:p>
  <w:p w:rsidR="00FF0424" w:rsidRDefault="00FF04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424" w:rsidRDefault="00504EA6">
    <w:pPr>
      <w:pStyle w:val="Organization"/>
    </w:pPr>
    <w:r>
      <w:t>Iran Sun World tours &amp; travel agency .</w:t>
    </w:r>
  </w:p>
  <w:p w:rsidR="00FF0424" w:rsidRDefault="00B11186" w:rsidP="00557F91">
    <w:pPr>
      <w:pStyle w:val="ContactInfo"/>
    </w:pPr>
    <w:r>
      <w:t>  </w:t>
    </w:r>
    <w:r>
      <w:rPr>
        <w:rStyle w:val="Strong"/>
      </w:rPr>
      <w:t>|</w:t>
    </w:r>
    <w:r>
      <w:t> </w:t>
    </w:r>
    <w:r w:rsidR="00557F91">
      <w:t xml:space="preserve">Upper floor of </w:t>
    </w:r>
    <w:proofErr w:type="spellStart"/>
    <w:r w:rsidR="00557F91">
      <w:t>Refah</w:t>
    </w:r>
    <w:proofErr w:type="spellEnd"/>
    <w:r w:rsidR="00557F91">
      <w:t xml:space="preserve"> Bank. Western </w:t>
    </w:r>
    <w:proofErr w:type="spellStart"/>
    <w:r w:rsidR="00557F91">
      <w:t>Hedayat</w:t>
    </w:r>
    <w:proofErr w:type="spellEnd"/>
    <w:r w:rsidR="00557F91">
      <w:t xml:space="preserve"> Ave. </w:t>
    </w:r>
    <w:proofErr w:type="spellStart"/>
    <w:r w:rsidR="00557F91">
      <w:t>Shiraz.Iran</w:t>
    </w:r>
    <w:proofErr w:type="spellEnd"/>
    <w:r w:rsidR="00557F91">
      <w:t>.</w:t>
    </w:r>
    <w:r>
      <w:t> </w:t>
    </w:r>
  </w:p>
  <w:p w:rsidR="00FF0424" w:rsidRDefault="00B32D3B" w:rsidP="00B32D3B">
    <w:pPr>
      <w:pStyle w:val="ContactInfo"/>
    </w:pPr>
    <w:r>
      <w:t>Tel:</w:t>
    </w:r>
    <w:r w:rsidR="00B11186">
      <w:t xml:space="preserve"> </w:t>
    </w:r>
    <w:r w:rsidR="00557F91">
      <w:t>+98</w:t>
    </w:r>
    <w:r>
      <w:t xml:space="preserve"> </w:t>
    </w:r>
    <w:r w:rsidR="00557F91">
      <w:t>901</w:t>
    </w:r>
    <w:r>
      <w:t xml:space="preserve"> </w:t>
    </w:r>
    <w:r w:rsidR="00557F91">
      <w:t>994</w:t>
    </w:r>
    <w:r>
      <w:t xml:space="preserve"> </w:t>
    </w:r>
    <w:r w:rsidR="00557F91">
      <w:t>6433</w:t>
    </w:r>
    <w:proofErr w:type="gramStart"/>
    <w:r w:rsidR="00B11186">
      <w:t>  </w:t>
    </w:r>
    <w:r w:rsidR="00B11186">
      <w:rPr>
        <w:rStyle w:val="Strong"/>
      </w:rPr>
      <w:t>|</w:t>
    </w:r>
    <w:proofErr w:type="gramEnd"/>
    <w:r w:rsidR="00B11186">
      <w:t>  </w:t>
    </w:r>
    <w:r>
      <w:t xml:space="preserve">Fax: </w:t>
    </w:r>
    <w:r w:rsidR="00557F91">
      <w:t>+98</w:t>
    </w:r>
    <w:r>
      <w:t xml:space="preserve"> </w:t>
    </w:r>
    <w:r w:rsidR="00557F91">
      <w:t>71</w:t>
    </w:r>
    <w:r>
      <w:t xml:space="preserve"> </w:t>
    </w:r>
    <w:r w:rsidR="00557F91">
      <w:t>332</w:t>
    </w:r>
    <w:r>
      <w:t xml:space="preserve"> </w:t>
    </w:r>
    <w:r w:rsidR="00557F91">
      <w:t>308</w:t>
    </w:r>
    <w:r>
      <w:t xml:space="preserve"> </w:t>
    </w:r>
    <w:r w:rsidR="00557F91">
      <w:t>080</w:t>
    </w:r>
    <w:r w:rsidR="00B11186">
      <w:t>  </w:t>
    </w:r>
    <w:r w:rsidR="00B11186">
      <w:rPr>
        <w:rStyle w:val="Strong"/>
      </w:rPr>
      <w:t>|</w:t>
    </w:r>
    <w:r w:rsidR="00B11186">
      <w:t>  </w:t>
    </w:r>
    <w:hyperlink r:id="rId1" w:history="1">
      <w:r w:rsidR="00557F91" w:rsidRPr="00D400A1">
        <w:rPr>
          <w:rStyle w:val="Hyperlink"/>
        </w:rPr>
        <w:t>info.iransunworld@gmail.com</w:t>
      </w:r>
    </w:hyperlink>
  </w:p>
  <w:p w:rsidR="00557F91" w:rsidRDefault="00557F91" w:rsidP="00557F91">
    <w:pPr>
      <w:pStyle w:val="ContactInf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D4" w:rsidRDefault="001472D4">
      <w:pPr>
        <w:spacing w:after="0"/>
      </w:pPr>
      <w:r>
        <w:separator/>
      </w:r>
    </w:p>
  </w:footnote>
  <w:footnote w:type="continuationSeparator" w:id="0">
    <w:p w:rsidR="001472D4" w:rsidRDefault="001472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CB" w:rsidRDefault="001472D4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9985" o:spid="_x0000_s2050" type="#_x0000_t75" style="position:absolute;margin-left:0;margin-top:0;width:468pt;height:468pt;z-index:-251655168;mso-position-horizontal:center;mso-position-horizontal-relative:margin;mso-position-vertical:center;mso-position-vertical-relative:margin" o:allowincell="f">
          <v:imagedata r:id="rId1" o:title="2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0496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7F51" w:rsidRDefault="00807F5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3CB" w:rsidRDefault="001472D4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9986" o:spid="_x0000_s2051" type="#_x0000_t75" style="position:absolute;margin-left:-54pt;margin-top:-437.9pt;width:468pt;height:468pt;z-index:-251654144;mso-position-horizontal-relative:margin;mso-position-vertical-relative:margin" o:allowincell="f">
          <v:imagedata r:id="rId1" o:title="2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4476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7F51" w:rsidRDefault="00807F5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53CB" w:rsidRDefault="001472D4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9984" o:spid="_x0000_s2049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2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81"/>
    <w:rsid w:val="00035314"/>
    <w:rsid w:val="001472D4"/>
    <w:rsid w:val="00177D5C"/>
    <w:rsid w:val="0020119B"/>
    <w:rsid w:val="002A7DE7"/>
    <w:rsid w:val="00373635"/>
    <w:rsid w:val="003B5EBF"/>
    <w:rsid w:val="00504EA6"/>
    <w:rsid w:val="00557F91"/>
    <w:rsid w:val="006317DC"/>
    <w:rsid w:val="006F7EDC"/>
    <w:rsid w:val="00807F51"/>
    <w:rsid w:val="0082707D"/>
    <w:rsid w:val="0089684B"/>
    <w:rsid w:val="008B4D3A"/>
    <w:rsid w:val="00936D87"/>
    <w:rsid w:val="009A55BD"/>
    <w:rsid w:val="00A47A83"/>
    <w:rsid w:val="00A75DF0"/>
    <w:rsid w:val="00B054F3"/>
    <w:rsid w:val="00B11186"/>
    <w:rsid w:val="00B32D3B"/>
    <w:rsid w:val="00BB2E83"/>
    <w:rsid w:val="00BD7297"/>
    <w:rsid w:val="00BE4A87"/>
    <w:rsid w:val="00C16581"/>
    <w:rsid w:val="00CA4B3D"/>
    <w:rsid w:val="00CC53CB"/>
    <w:rsid w:val="00DC6C11"/>
    <w:rsid w:val="00DF2FC4"/>
    <w:rsid w:val="00E279A5"/>
    <w:rsid w:val="00E91A03"/>
    <w:rsid w:val="00ED5E1B"/>
    <w:rsid w:val="00F639F5"/>
    <w:rsid w:val="00F8695A"/>
    <w:rsid w:val="00F968F4"/>
    <w:rsid w:val="00FC21FD"/>
    <w:rsid w:val="00FC2A3E"/>
    <w:rsid w:val="00FF0424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Closing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5B9BD5" w:themeColor="accent1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TableNormal"/>
    <w:uiPriority w:val="99"/>
    <w:pPr>
      <w:spacing w:before="120" w:after="120"/>
    </w:pPr>
    <w:rPr>
      <w:kern w:val="0"/>
      <w14:ligatures w14:val="none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 Heading"/>
    <w:basedOn w:val="Normal"/>
    <w:uiPriority w:val="2"/>
    <w:qFormat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ClosingChar">
    <w:name w:val="Closing Char"/>
    <w:basedOn w:val="DefaultParagraphFont"/>
    <w:link w:val="Closing"/>
    <w:uiPriority w:val="4"/>
    <w:rPr>
      <w:b/>
      <w:bCs/>
      <w:color w:val="5B9BD5" w:themeColor="accent1"/>
      <w:sz w:val="24"/>
    </w:rPr>
  </w:style>
  <w:style w:type="paragraph" w:customStyle="1" w:styleId="Organization">
    <w:name w:val="Organization"/>
    <w:basedOn w:val="Normal"/>
    <w:next w:val="Normal"/>
    <w:uiPriority w:val="4"/>
    <w:qFormat/>
    <w:pPr>
      <w:spacing w:before="16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pPr>
      <w:spacing w:before="40" w:after="0"/>
    </w:pPr>
  </w:style>
  <w:style w:type="character" w:styleId="Hyperlink">
    <w:name w:val="Hyperlink"/>
    <w:basedOn w:val="DefaultParagraphFont"/>
    <w:uiPriority w:val="99"/>
    <w:unhideWhenUsed/>
    <w:rsid w:val="00557F91"/>
    <w:rPr>
      <w:color w:val="40ACD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8F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Closing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5B9BD5" w:themeColor="accent1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TableNormal"/>
    <w:uiPriority w:val="99"/>
    <w:pPr>
      <w:spacing w:before="120" w:after="120"/>
    </w:pPr>
    <w:rPr>
      <w:kern w:val="0"/>
      <w14:ligatures w14:val="none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Heading">
    <w:name w:val="Form Heading"/>
    <w:basedOn w:val="Normal"/>
    <w:uiPriority w:val="2"/>
    <w:qFormat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ClosingChar">
    <w:name w:val="Closing Char"/>
    <w:basedOn w:val="DefaultParagraphFont"/>
    <w:link w:val="Closing"/>
    <w:uiPriority w:val="4"/>
    <w:rPr>
      <w:b/>
      <w:bCs/>
      <w:color w:val="5B9BD5" w:themeColor="accent1"/>
      <w:sz w:val="24"/>
    </w:rPr>
  </w:style>
  <w:style w:type="paragraph" w:customStyle="1" w:styleId="Organization">
    <w:name w:val="Organization"/>
    <w:basedOn w:val="Normal"/>
    <w:next w:val="Normal"/>
    <w:uiPriority w:val="4"/>
    <w:qFormat/>
    <w:pPr>
      <w:spacing w:before="16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pPr>
      <w:spacing w:before="40" w:after="0"/>
    </w:pPr>
  </w:style>
  <w:style w:type="character" w:styleId="Hyperlink">
    <w:name w:val="Hyperlink"/>
    <w:basedOn w:val="DefaultParagraphFont"/>
    <w:uiPriority w:val="99"/>
    <w:unhideWhenUsed/>
    <w:rsid w:val="00557F91"/>
    <w:rPr>
      <w:color w:val="40ACD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8F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iransunworld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iransunworl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ales%20invoice%20(Business%20Blu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1E42ABC3414582BFB71EBD888ED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2FD5F-FFE0-4BFA-A9D2-EE784E9CE6DF}"/>
      </w:docPartPr>
      <w:docPartBody>
        <w:p w:rsidR="006A6155" w:rsidRDefault="001B729D">
          <w:pPr>
            <w:pStyle w:val="6E1E42ABC3414582BFB71EBD888ED3EE"/>
          </w:pPr>
          <w:r>
            <w:t>[Your Company]</w:t>
          </w:r>
        </w:p>
      </w:docPartBody>
    </w:docPart>
    <w:docPart>
      <w:docPartPr>
        <w:name w:val="871E8BBAE9AF41BC8CD846F7CB1DE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8083E-666D-42A5-9BCD-A41DE4B9C7D0}"/>
      </w:docPartPr>
      <w:docPartBody>
        <w:p w:rsidR="006A6155" w:rsidRDefault="001B729D">
          <w:pPr>
            <w:pStyle w:val="871E8BBAE9AF41BC8CD846F7CB1DE71B"/>
          </w:pPr>
          <w:r>
            <w:t>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9D"/>
    <w:rsid w:val="001B729D"/>
    <w:rsid w:val="002A1FBF"/>
    <w:rsid w:val="002C45D5"/>
    <w:rsid w:val="00350EDA"/>
    <w:rsid w:val="005C6DCF"/>
    <w:rsid w:val="006A6155"/>
    <w:rsid w:val="00767EDE"/>
    <w:rsid w:val="0077273A"/>
    <w:rsid w:val="009037F0"/>
    <w:rsid w:val="009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1E42ABC3414582BFB71EBD888ED3EE">
    <w:name w:val="6E1E42ABC3414582BFB71EBD888ED3EE"/>
  </w:style>
  <w:style w:type="paragraph" w:customStyle="1" w:styleId="871E8BBAE9AF41BC8CD846F7CB1DE71B">
    <w:name w:val="871E8BBAE9AF41BC8CD846F7CB1DE71B"/>
  </w:style>
  <w:style w:type="paragraph" w:customStyle="1" w:styleId="BF5DBF3CC5BD47B591D05C1F3289D635">
    <w:name w:val="BF5DBF3CC5BD47B591D05C1F3289D635"/>
  </w:style>
  <w:style w:type="paragraph" w:customStyle="1" w:styleId="7AD32BE4CFCD4A898663EC121227530A">
    <w:name w:val="7AD32BE4CFCD4A898663EC121227530A"/>
  </w:style>
  <w:style w:type="paragraph" w:customStyle="1" w:styleId="5D77A177B2774345956331D10F78EC57">
    <w:name w:val="5D77A177B2774345956331D10F78EC57"/>
  </w:style>
  <w:style w:type="paragraph" w:customStyle="1" w:styleId="860BDADCB0D848CDA0D60B755B0F76D3">
    <w:name w:val="860BDADCB0D848CDA0D60B755B0F76D3"/>
  </w:style>
  <w:style w:type="paragraph" w:customStyle="1" w:styleId="1ECFB3A32BDB4443B60366244EEFAA5F">
    <w:name w:val="1ECFB3A32BDB4443B60366244EEFAA5F"/>
  </w:style>
  <w:style w:type="paragraph" w:customStyle="1" w:styleId="CF0C69615E1348808F41FD95161176DC">
    <w:name w:val="CF0C69615E1348808F41FD95161176DC"/>
  </w:style>
  <w:style w:type="paragraph" w:customStyle="1" w:styleId="F37F60D28EC74F58B9EAED40831DA54D">
    <w:name w:val="F37F60D28EC74F58B9EAED40831DA54D"/>
  </w:style>
  <w:style w:type="paragraph" w:customStyle="1" w:styleId="EC0C72DADBA24DEAA711BAE89139FCD3">
    <w:name w:val="EC0C72DADBA24DEAA711BAE89139FCD3"/>
  </w:style>
  <w:style w:type="paragraph" w:customStyle="1" w:styleId="4248349D7257401382D6792D9F5E5708">
    <w:name w:val="4248349D7257401382D6792D9F5E57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1E42ABC3414582BFB71EBD888ED3EE">
    <w:name w:val="6E1E42ABC3414582BFB71EBD888ED3EE"/>
  </w:style>
  <w:style w:type="paragraph" w:customStyle="1" w:styleId="871E8BBAE9AF41BC8CD846F7CB1DE71B">
    <w:name w:val="871E8BBAE9AF41BC8CD846F7CB1DE71B"/>
  </w:style>
  <w:style w:type="paragraph" w:customStyle="1" w:styleId="BF5DBF3CC5BD47B591D05C1F3289D635">
    <w:name w:val="BF5DBF3CC5BD47B591D05C1F3289D635"/>
  </w:style>
  <w:style w:type="paragraph" w:customStyle="1" w:styleId="7AD32BE4CFCD4A898663EC121227530A">
    <w:name w:val="7AD32BE4CFCD4A898663EC121227530A"/>
  </w:style>
  <w:style w:type="paragraph" w:customStyle="1" w:styleId="5D77A177B2774345956331D10F78EC57">
    <w:name w:val="5D77A177B2774345956331D10F78EC57"/>
  </w:style>
  <w:style w:type="paragraph" w:customStyle="1" w:styleId="860BDADCB0D848CDA0D60B755B0F76D3">
    <w:name w:val="860BDADCB0D848CDA0D60B755B0F76D3"/>
  </w:style>
  <w:style w:type="paragraph" w:customStyle="1" w:styleId="1ECFB3A32BDB4443B60366244EEFAA5F">
    <w:name w:val="1ECFB3A32BDB4443B60366244EEFAA5F"/>
  </w:style>
  <w:style w:type="paragraph" w:customStyle="1" w:styleId="CF0C69615E1348808F41FD95161176DC">
    <w:name w:val="CF0C69615E1348808F41FD95161176DC"/>
  </w:style>
  <w:style w:type="paragraph" w:customStyle="1" w:styleId="F37F60D28EC74F58B9EAED40831DA54D">
    <w:name w:val="F37F60D28EC74F58B9EAED40831DA54D"/>
  </w:style>
  <w:style w:type="paragraph" w:customStyle="1" w:styleId="EC0C72DADBA24DEAA711BAE89139FCD3">
    <w:name w:val="EC0C72DADBA24DEAA711BAE89139FCD3"/>
  </w:style>
  <w:style w:type="paragraph" w:customStyle="1" w:styleId="4248349D7257401382D6792D9F5E5708">
    <w:name w:val="4248349D7257401382D6792D9F5E5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BE99BB9-72CF-4543-B7E1-542DD4D31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invoice (Business Blue design)</Template>
  <TotalTime>11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Iran Sun World tours &amp; travel agency .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sunworldtravel</cp:lastModifiedBy>
  <cp:revision>3</cp:revision>
  <dcterms:created xsi:type="dcterms:W3CDTF">2017-08-02T05:36:00Z</dcterms:created>
  <dcterms:modified xsi:type="dcterms:W3CDTF">2017-08-02T05:47:00Z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TC029278589991</vt:lpwstr>
  </property>
</Properties>
</file>